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E3" w:rsidRPr="00D9645C" w:rsidRDefault="00E42FE3" w:rsidP="00D9645C">
      <w:pPr>
        <w:spacing w:after="120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/>
          <w:b/>
          <w:sz w:val="21"/>
          <w:szCs w:val="21"/>
        </w:rPr>
        <w:t>NYILATKOZAT</w:t>
      </w:r>
    </w:p>
    <w:p w:rsidR="00E42FE3" w:rsidRPr="00D9645C" w:rsidRDefault="00E42FE3" w:rsidP="00D9645C">
      <w:pPr>
        <w:spacing w:after="120"/>
        <w:jc w:val="center"/>
        <w:rPr>
          <w:rFonts w:ascii="Times New Roman" w:hAnsi="Times New Roman"/>
          <w:b/>
          <w:sz w:val="21"/>
          <w:szCs w:val="21"/>
        </w:rPr>
      </w:pPr>
      <w:r w:rsidRPr="00D9645C">
        <w:rPr>
          <w:rFonts w:ascii="Times New Roman" w:hAnsi="Times New Roman"/>
          <w:b/>
          <w:sz w:val="21"/>
          <w:szCs w:val="21"/>
        </w:rPr>
        <w:t>életvitelszerű ott lakásról</w:t>
      </w:r>
      <w:r w:rsidRPr="00D9645C">
        <w:rPr>
          <w:rStyle w:val="FootnoteReference"/>
          <w:rFonts w:ascii="Times New Roman" w:hAnsi="Times New Roman"/>
          <w:b/>
          <w:sz w:val="21"/>
          <w:szCs w:val="21"/>
        </w:rPr>
        <w:footnoteReference w:id="1"/>
      </w:r>
    </w:p>
    <w:p w:rsidR="00E42FE3" w:rsidRPr="00D9645C" w:rsidRDefault="00E42FE3" w:rsidP="00D9645C">
      <w:pPr>
        <w:spacing w:after="360"/>
        <w:jc w:val="center"/>
        <w:rPr>
          <w:rFonts w:ascii="Times New Roman" w:hAnsi="Times New Roman"/>
          <w:i/>
          <w:sz w:val="21"/>
          <w:szCs w:val="21"/>
        </w:rPr>
      </w:pPr>
      <w:r w:rsidRPr="00D9645C">
        <w:rPr>
          <w:rFonts w:ascii="Times New Roman" w:hAnsi="Times New Roman"/>
          <w:i/>
          <w:sz w:val="21"/>
          <w:szCs w:val="21"/>
        </w:rPr>
        <w:t>(A nyilatkozatot nyomtatott betűkkel kérjük kitölteni!)</w:t>
      </w:r>
    </w:p>
    <w:p w:rsidR="00E42FE3" w:rsidRPr="00D9645C" w:rsidRDefault="00E42FE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9645C">
        <w:rPr>
          <w:rFonts w:ascii="Times New Roman" w:hAnsi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</w:p>
    <w:p w:rsidR="00E42FE3" w:rsidRPr="00D9645C" w:rsidRDefault="00E42FE3" w:rsidP="00D9645C">
      <w:pPr>
        <w:pStyle w:val="ListParagraph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Pr="00D9645C">
        <w:rPr>
          <w:sz w:val="21"/>
          <w:szCs w:val="21"/>
        </w:rPr>
        <w:t>llandó lakóhely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306"/>
      </w:tblGrid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D9645C">
            <w:pPr>
              <w:rPr>
                <w:sz w:val="21"/>
                <w:szCs w:val="21"/>
              </w:rPr>
            </w:pPr>
            <w:r w:rsidRPr="00FF40F1">
              <w:rPr>
                <w:rFonts w:ascii="Times New Roman" w:hAnsi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E42FE3" w:rsidRPr="00D9645C" w:rsidRDefault="00E42FE3" w:rsidP="00D9645C">
      <w:pPr>
        <w:pStyle w:val="ListParagraph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Pr="00D9645C">
        <w:rPr>
          <w:rStyle w:val="FootnoteReference"/>
          <w:sz w:val="21"/>
          <w:szCs w:val="21"/>
          <w:lang w:val="hu-HU"/>
        </w:rPr>
        <w:footnoteReference w:id="2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306"/>
      </w:tblGrid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0549BA">
            <w:pPr>
              <w:rPr>
                <w:rFonts w:ascii="Times New Roman" w:hAnsi="Times New Roman"/>
                <w:sz w:val="21"/>
                <w:szCs w:val="21"/>
              </w:rPr>
            </w:pPr>
            <w:r w:rsidRPr="00FF40F1">
              <w:rPr>
                <w:rFonts w:ascii="Times New Roman" w:hAnsi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pStyle w:val="ListParagraph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E42FE3" w:rsidRPr="00FF40F1" w:rsidTr="00FF40F1">
        <w:tc>
          <w:tcPr>
            <w:tcW w:w="2256" w:type="dxa"/>
            <w:vAlign w:val="center"/>
          </w:tcPr>
          <w:p w:rsidR="00E42FE3" w:rsidRPr="00FF40F1" w:rsidRDefault="00E42FE3" w:rsidP="00FF40F1">
            <w:pPr>
              <w:pStyle w:val="ListParagraph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FF40F1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E42FE3" w:rsidRPr="00FF40F1" w:rsidRDefault="00E42FE3" w:rsidP="00FF40F1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42FE3" w:rsidRPr="00D9645C" w:rsidRDefault="00E42FE3" w:rsidP="00D9645C">
      <w:pPr>
        <w:spacing w:before="240" w:line="360" w:lineRule="auto"/>
        <w:jc w:val="both"/>
        <w:rPr>
          <w:rFonts w:ascii="Times New Roman" w:hAnsi="Times New Roman"/>
          <w:sz w:val="21"/>
          <w:szCs w:val="21"/>
        </w:rPr>
      </w:pPr>
      <w:r w:rsidRPr="00D9645C">
        <w:rPr>
          <w:rFonts w:ascii="Times New Roman" w:hAnsi="Times New Roman"/>
          <w:sz w:val="21"/>
          <w:szCs w:val="21"/>
        </w:rPr>
        <w:t>Kelt: …………………………………………….</w:t>
      </w:r>
    </w:p>
    <w:tbl>
      <w:tblPr>
        <w:tblW w:w="9070" w:type="dxa"/>
        <w:tblInd w:w="108" w:type="dxa"/>
        <w:tblLook w:val="00A0"/>
      </w:tblPr>
      <w:tblGrid>
        <w:gridCol w:w="4535"/>
        <w:gridCol w:w="4535"/>
      </w:tblGrid>
      <w:tr w:rsidR="00E42FE3" w:rsidRPr="00FF40F1" w:rsidTr="00FF40F1">
        <w:trPr>
          <w:trHeight w:val="503"/>
        </w:trPr>
        <w:tc>
          <w:tcPr>
            <w:tcW w:w="4535" w:type="dxa"/>
          </w:tcPr>
          <w:p w:rsidR="00E42FE3" w:rsidRPr="00FF40F1" w:rsidRDefault="00E42FE3" w:rsidP="00FF40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5" w:type="dxa"/>
          </w:tcPr>
          <w:p w:rsidR="00E42FE3" w:rsidRPr="00FF40F1" w:rsidRDefault="00E42FE3" w:rsidP="00FF40F1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40F1">
              <w:rPr>
                <w:rFonts w:ascii="Times New Roman" w:hAnsi="Times New Roman"/>
                <w:sz w:val="21"/>
                <w:szCs w:val="21"/>
              </w:rPr>
              <w:t>…………………………………………….</w:t>
            </w:r>
          </w:p>
          <w:p w:rsidR="00E42FE3" w:rsidRPr="00FF40F1" w:rsidRDefault="00E42FE3" w:rsidP="00FF40F1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40F1">
              <w:rPr>
                <w:rFonts w:ascii="Times New Roman" w:hAnsi="Times New Roman"/>
                <w:sz w:val="21"/>
                <w:szCs w:val="21"/>
              </w:rPr>
              <w:t>Törvényes képviselő</w:t>
            </w:r>
          </w:p>
          <w:p w:rsidR="00E42FE3" w:rsidRPr="00FF40F1" w:rsidRDefault="00E42FE3" w:rsidP="00FF40F1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40F1">
              <w:rPr>
                <w:rFonts w:ascii="Times New Roman" w:hAnsi="Times New Roman"/>
                <w:sz w:val="21"/>
                <w:szCs w:val="21"/>
              </w:rPr>
              <w:t>aláírás</w:t>
            </w:r>
          </w:p>
        </w:tc>
      </w:tr>
    </w:tbl>
    <w:p w:rsidR="00E42FE3" w:rsidRPr="00D9645C" w:rsidRDefault="00E42FE3" w:rsidP="00D9645C">
      <w:pPr>
        <w:spacing w:before="240" w:after="120"/>
        <w:jc w:val="both"/>
        <w:rPr>
          <w:rFonts w:ascii="Times New Roman" w:hAnsi="Times New Roman"/>
          <w:sz w:val="21"/>
          <w:szCs w:val="21"/>
        </w:rPr>
      </w:pPr>
      <w:r w:rsidRPr="00D9645C">
        <w:rPr>
          <w:rFonts w:ascii="Times New Roman" w:hAnsi="Times New Roman"/>
          <w:sz w:val="21"/>
          <w:szCs w:val="21"/>
        </w:rPr>
        <w:t>Előttünk, mint tanúk előtt</w:t>
      </w:r>
    </w:p>
    <w:tbl>
      <w:tblPr>
        <w:tblW w:w="9740" w:type="dxa"/>
        <w:tblInd w:w="108" w:type="dxa"/>
        <w:tblLook w:val="00A0"/>
      </w:tblPr>
      <w:tblGrid>
        <w:gridCol w:w="1134"/>
        <w:gridCol w:w="4303"/>
        <w:gridCol w:w="4303"/>
      </w:tblGrid>
      <w:tr w:rsidR="00E42FE3" w:rsidRPr="00FF40F1" w:rsidTr="00FF40F1">
        <w:trPr>
          <w:trHeight w:val="283"/>
        </w:trPr>
        <w:tc>
          <w:tcPr>
            <w:tcW w:w="1134" w:type="dxa"/>
            <w:vAlign w:val="center"/>
          </w:tcPr>
          <w:p w:rsidR="00E42FE3" w:rsidRPr="00FF40F1" w:rsidRDefault="00E42FE3" w:rsidP="00D9645C">
            <w:pPr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:rsidR="00E42FE3" w:rsidRPr="00FF40F1" w:rsidRDefault="00E42FE3" w:rsidP="00FF40F1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FF40F1">
              <w:rPr>
                <w:rFonts w:ascii="Times New Roman" w:hAnsi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:rsidR="00E42FE3" w:rsidRPr="00FF40F1" w:rsidRDefault="00E42FE3" w:rsidP="00FF40F1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FF40F1">
              <w:rPr>
                <w:rFonts w:ascii="Times New Roman" w:hAnsi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42FE3" w:rsidRPr="00FF40F1" w:rsidTr="00FF40F1">
        <w:trPr>
          <w:trHeight w:val="397"/>
        </w:trPr>
        <w:tc>
          <w:tcPr>
            <w:tcW w:w="1134" w:type="dxa"/>
            <w:vAlign w:val="center"/>
          </w:tcPr>
          <w:p w:rsidR="00E42FE3" w:rsidRPr="00FF40F1" w:rsidRDefault="00E42FE3" w:rsidP="00D9645C">
            <w:pPr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FF40F1">
              <w:rPr>
                <w:rFonts w:ascii="Times New Roman" w:hAnsi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</w:tr>
      <w:tr w:rsidR="00E42FE3" w:rsidRPr="00FF40F1" w:rsidTr="00FF40F1">
        <w:trPr>
          <w:trHeight w:val="397"/>
        </w:trPr>
        <w:tc>
          <w:tcPr>
            <w:tcW w:w="1134" w:type="dxa"/>
            <w:vAlign w:val="center"/>
          </w:tcPr>
          <w:p w:rsidR="00E42FE3" w:rsidRPr="00FF40F1" w:rsidRDefault="00E42FE3" w:rsidP="00D9645C">
            <w:pPr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FF40F1">
              <w:rPr>
                <w:rFonts w:ascii="Times New Roman" w:hAnsi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</w:tr>
      <w:tr w:rsidR="00E42FE3" w:rsidRPr="00FF40F1" w:rsidTr="00FF40F1">
        <w:trPr>
          <w:trHeight w:val="397"/>
        </w:trPr>
        <w:tc>
          <w:tcPr>
            <w:tcW w:w="1134" w:type="dxa"/>
            <w:vAlign w:val="center"/>
          </w:tcPr>
          <w:p w:rsidR="00E42FE3" w:rsidRPr="00FF40F1" w:rsidRDefault="00E42FE3" w:rsidP="00D9645C">
            <w:pPr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FF40F1">
              <w:rPr>
                <w:rFonts w:ascii="Times New Roman" w:hAnsi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E42FE3" w:rsidRPr="00FF40F1" w:rsidRDefault="00E42FE3" w:rsidP="00FF40F1">
            <w:pPr>
              <w:tabs>
                <w:tab w:val="left" w:pos="5904"/>
              </w:tabs>
              <w:rPr>
                <w:rFonts w:ascii="Times New Roman" w:hAnsi="Times New Roman"/>
                <w:sz w:val="21"/>
                <w:szCs w:val="21"/>
                <w:lang w:eastAsia="hu-HU"/>
              </w:rPr>
            </w:pPr>
          </w:p>
        </w:tc>
      </w:tr>
    </w:tbl>
    <w:p w:rsidR="00E42FE3" w:rsidRPr="00D9645C" w:rsidRDefault="00E42FE3">
      <w:pPr>
        <w:jc w:val="both"/>
        <w:rPr>
          <w:rFonts w:ascii="Times New Roman" w:hAnsi="Times New Roman"/>
          <w:sz w:val="21"/>
          <w:szCs w:val="21"/>
        </w:rPr>
      </w:pPr>
    </w:p>
    <w:p w:rsidR="00E42FE3" w:rsidRPr="00D9645C" w:rsidRDefault="00E42FE3" w:rsidP="00D9645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E42FE3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E3" w:rsidRDefault="00E42FE3" w:rsidP="00042C08">
      <w:r>
        <w:separator/>
      </w:r>
    </w:p>
  </w:endnote>
  <w:endnote w:type="continuationSeparator" w:id="0">
    <w:p w:rsidR="00E42FE3" w:rsidRDefault="00E42FE3" w:rsidP="0004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E3" w:rsidRDefault="00E42FE3" w:rsidP="00042C08">
      <w:r>
        <w:separator/>
      </w:r>
    </w:p>
  </w:footnote>
  <w:footnote w:type="continuationSeparator" w:id="0">
    <w:p w:rsidR="00E42FE3" w:rsidRDefault="00E42FE3" w:rsidP="00042C08">
      <w:r>
        <w:continuationSeparator/>
      </w:r>
    </w:p>
  </w:footnote>
  <w:footnote w:id="1">
    <w:p w:rsidR="00E42FE3" w:rsidRDefault="00E42FE3" w:rsidP="00D9645C">
      <w:pPr>
        <w:jc w:val="both"/>
      </w:pPr>
      <w:r w:rsidRPr="00D9645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9645C">
        <w:rPr>
          <w:rFonts w:ascii="Times New Roman" w:hAnsi="Times New Roman"/>
        </w:rPr>
        <w:t xml:space="preserve"> </w:t>
      </w:r>
      <w:r w:rsidRPr="00D9645C">
        <w:rPr>
          <w:rFonts w:ascii="Times New Roman" w:hAnsi="Times New Roman"/>
          <w:sz w:val="18"/>
          <w:szCs w:val="18"/>
        </w:rPr>
        <w:t xml:space="preserve">A nevelési-oktatási intézmények működéséről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yperlink"/>
            <w:rFonts w:ascii="Times New Roman" w:hAnsi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/>
          <w:sz w:val="18"/>
          <w:szCs w:val="18"/>
        </w:rPr>
        <w:t>.</w:t>
      </w:r>
    </w:p>
  </w:footnote>
  <w:footnote w:id="2">
    <w:p w:rsidR="00E42FE3" w:rsidRDefault="00E42FE3" w:rsidP="00D9645C">
      <w:pPr>
        <w:pStyle w:val="FootnoteText"/>
        <w:jc w:val="both"/>
      </w:pPr>
      <w:r w:rsidRPr="00D9645C">
        <w:rPr>
          <w:rStyle w:val="FootnoteReference"/>
          <w:rFonts w:ascii="Times New Roman" w:hAnsi="Times New Roman"/>
        </w:rPr>
        <w:footnoteRef/>
      </w:r>
      <w:r w:rsidRPr="00D9645C">
        <w:rPr>
          <w:rFonts w:ascii="Times New Roman" w:hAnsi="Times New Roman"/>
        </w:rPr>
        <w:t xml:space="preserve"> </w:t>
      </w:r>
      <w:r w:rsidRPr="00D9645C">
        <w:rPr>
          <w:rStyle w:val="Hyperlink"/>
          <w:rFonts w:ascii="Times New Roman" w:hAnsi="Times New Roman"/>
          <w:color w:val="auto"/>
          <w:sz w:val="18"/>
          <w:szCs w:val="18"/>
        </w:rPr>
        <w:t>Kérjük</w:t>
      </w:r>
      <w:r>
        <w:rPr>
          <w:rStyle w:val="Hyperlink"/>
          <w:rFonts w:ascii="Times New Roman" w:hAnsi="Times New Roman"/>
          <w:color w:val="auto"/>
          <w:sz w:val="18"/>
          <w:szCs w:val="18"/>
        </w:rPr>
        <w:t>, hogy abban az esetben</w:t>
      </w:r>
      <w:r w:rsidRPr="00D9645C">
        <w:rPr>
          <w:rStyle w:val="Hyperlink"/>
          <w:rFonts w:ascii="Times New Roman" w:hAnsi="Times New Roman"/>
          <w:color w:val="auto"/>
          <w:sz w:val="18"/>
          <w:szCs w:val="18"/>
        </w:rPr>
        <w:t xml:space="preserve"> töltse ki az alábbi mezőket, amennyiben a </w:t>
      </w:r>
      <w:r>
        <w:rPr>
          <w:rStyle w:val="Hyperlink"/>
          <w:rFonts w:ascii="Times New Roman" w:hAnsi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729"/>
    <w:rsid w:val="00042C08"/>
    <w:rsid w:val="000549BA"/>
    <w:rsid w:val="000742B2"/>
    <w:rsid w:val="00095320"/>
    <w:rsid w:val="001D4C46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852D5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D209D"/>
    <w:rsid w:val="00BE32BF"/>
    <w:rsid w:val="00BF4B65"/>
    <w:rsid w:val="00C1563E"/>
    <w:rsid w:val="00D434DA"/>
    <w:rsid w:val="00D70188"/>
    <w:rsid w:val="00D9645C"/>
    <w:rsid w:val="00E42FE3"/>
    <w:rsid w:val="00E64729"/>
    <w:rsid w:val="00E8480F"/>
    <w:rsid w:val="00F172A2"/>
    <w:rsid w:val="00F17B4A"/>
    <w:rsid w:val="00F744B3"/>
    <w:rsid w:val="00FD3144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46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79B"/>
    <w:rPr>
      <w:rFonts w:ascii="Times New Roman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er">
    <w:name w:val="header"/>
    <w:basedOn w:val="Normal"/>
    <w:link w:val="HeaderChar"/>
    <w:uiPriority w:val="99"/>
    <w:rsid w:val="00042C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2C08"/>
    <w:rPr>
      <w:rFonts w:cs="Times New Roman"/>
      <w:lang w:val="hu-HU"/>
    </w:rPr>
  </w:style>
  <w:style w:type="paragraph" w:styleId="Footer">
    <w:name w:val="footer"/>
    <w:basedOn w:val="Normal"/>
    <w:link w:val="FooterChar"/>
    <w:uiPriority w:val="99"/>
    <w:rsid w:val="00042C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2C08"/>
    <w:rPr>
      <w:rFonts w:cs="Times New Roman"/>
      <w:lang w:val="hu-HU"/>
    </w:rPr>
  </w:style>
  <w:style w:type="paragraph" w:styleId="ListParagraph">
    <w:name w:val="List Paragraph"/>
    <w:basedOn w:val="Normal"/>
    <w:uiPriority w:val="99"/>
    <w:qFormat/>
    <w:rsid w:val="0081278E"/>
    <w:pPr>
      <w:spacing w:after="160" w:line="259" w:lineRule="auto"/>
      <w:ind w:left="720"/>
      <w:contextualSpacing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D31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3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3144"/>
    <w:rPr>
      <w:rFonts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31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D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144"/>
    <w:rPr>
      <w:rFonts w:ascii="Tahoma" w:hAnsi="Tahoma" w:cs="Tahoma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semiHidden/>
    <w:rsid w:val="00FD3144"/>
    <w:rPr>
      <w:rFonts w:cs="Times New Roman"/>
      <w:color w:val="007AC3"/>
      <w:u w:val="none"/>
      <w:effect w:val="none"/>
    </w:rPr>
  </w:style>
  <w:style w:type="character" w:customStyle="1" w:styleId="hl4">
    <w:name w:val="hl4"/>
    <w:basedOn w:val="DefaultParagraphFont"/>
    <w:uiPriority w:val="99"/>
    <w:rsid w:val="00FD314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C37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379B"/>
    <w:rPr>
      <w:rFonts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6C37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156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uiPriority w:val="99"/>
    <w:rsid w:val="00826B4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743</Characters>
  <Application>Microsoft Office Outlook</Application>
  <DocSecurity>0</DocSecurity>
  <Lines>0</Lines>
  <Paragraphs>0</Paragraphs>
  <ScaleCrop>false</ScaleCrop>
  <Company>Klebelsberg Intézményfenntartó Központ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Pataki Andras</dc:creator>
  <cp:keywords/>
  <dc:description/>
  <cp:lastModifiedBy>Gagarin Általános Iskola</cp:lastModifiedBy>
  <cp:revision>2</cp:revision>
  <dcterms:created xsi:type="dcterms:W3CDTF">2019-03-19T09:15:00Z</dcterms:created>
  <dcterms:modified xsi:type="dcterms:W3CDTF">2019-03-19T09:15:00Z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