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1" w:rsidRDefault="003276C1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:rsidR="003276C1" w:rsidRDefault="003276C1" w:rsidP="0045267F">
      <w:pPr>
        <w:spacing w:after="480"/>
        <w:jc w:val="center"/>
        <w:rPr>
          <w:rFonts w:ascii="Times New Roman" w:hAnsi="Times New Roman" w:cs="Calibri"/>
          <w:b/>
          <w:caps/>
          <w:lang w:val="hu-HU"/>
        </w:rPr>
      </w:pPr>
      <w:r w:rsidRPr="0045267F">
        <w:rPr>
          <w:rFonts w:ascii="Times New Roman" w:hAnsi="Times New Roman" w:cs="Calibri"/>
          <w:b/>
          <w:caps/>
          <w:lang w:val="hu-HU"/>
        </w:rPr>
        <w:t>A gyermek törvényes képviseletéről</w:t>
      </w:r>
    </w:p>
    <w:p w:rsidR="003276C1" w:rsidRPr="0045267F" w:rsidRDefault="003276C1">
      <w:pPr>
        <w:spacing w:after="480"/>
        <w:jc w:val="center"/>
        <w:rPr>
          <w:rFonts w:ascii="Times New Roman" w:hAnsi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3276C1" w:rsidRDefault="003276C1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……</w:t>
      </w:r>
      <w:r w:rsidRPr="002C7573">
        <w:rPr>
          <w:rFonts w:ascii="Times New Roman" w:hAnsi="Times New Roman"/>
          <w:lang w:val="hu-HU"/>
        </w:rPr>
        <w:t>……………………</w:t>
      </w:r>
      <w:r>
        <w:rPr>
          <w:rFonts w:ascii="Times New Roman" w:hAnsi="Times New Roman"/>
          <w:lang w:val="hu-HU"/>
        </w:rPr>
        <w:t xml:space="preserve"> jogi 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törvényes képviseletét a</w:t>
      </w:r>
      <w:r w:rsidRPr="00B13D9A">
        <w:rPr>
          <w:rFonts w:ascii="Times New Roman" w:hAnsi="Times New Roman"/>
          <w:lang w:val="hu-HU"/>
        </w:rPr>
        <w:t>z alábbiak</w:t>
      </w:r>
      <w:r>
        <w:rPr>
          <w:rFonts w:ascii="Times New Roman" w:hAnsi="Times New Roman"/>
          <w:lang w:val="hu-HU"/>
        </w:rPr>
        <w:t xml:space="preserve"> szerint látom(juk) el.</w:t>
      </w:r>
    </w:p>
    <w:p w:rsidR="003276C1" w:rsidRPr="0045267F" w:rsidRDefault="003276C1" w:rsidP="0045267F">
      <w:pPr>
        <w:pStyle w:val="ListParagraph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="Calibri"/>
          <w:b/>
          <w:lang w:val="hu-HU"/>
        </w:rPr>
      </w:pPr>
      <w:r w:rsidRPr="0045267F">
        <w:rPr>
          <w:rFonts w:ascii="Times New Roman félkövér" w:hAnsi="Times New Roman félkövér" w:cs="Calibri"/>
          <w:b/>
          <w:lang w:val="hu-HU"/>
        </w:rPr>
        <w:t>Szülő felügyelet</w:t>
      </w:r>
    </w:p>
    <w:p w:rsidR="003276C1" w:rsidRPr="00BD0F73" w:rsidRDefault="003276C1" w:rsidP="0045267F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(1)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 xml:space="preserve">………………………………………) 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BD0F73">
        <w:rPr>
          <w:rFonts w:ascii="Times New Roman" w:hAnsi="Times New Roman"/>
          <w:lang w:val="hu-HU"/>
        </w:rPr>
        <w:t xml:space="preserve">és 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 xml:space="preserve"> (2</w:t>
      </w:r>
      <w:r w:rsidRPr="00BD0F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 xml:space="preserve">………………………………………) 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kijelentjük, hogy </w:t>
      </w:r>
      <w:r w:rsidRPr="00BD0F73">
        <w:rPr>
          <w:rFonts w:ascii="Times New Roman" w:hAnsi="Times New Roman"/>
          <w:lang w:val="hu-HU"/>
        </w:rPr>
        <w:t>a szülői felügyeleti jogot együttesen gyakoroljuk</w:t>
      </w:r>
      <w:r>
        <w:rPr>
          <w:rFonts w:ascii="Times New Roman" w:hAnsi="Times New Roman"/>
          <w:lang w:val="hu-HU"/>
        </w:rPr>
        <w:t>.</w:t>
      </w:r>
    </w:p>
    <w:p w:rsidR="003276C1" w:rsidRPr="0045267F" w:rsidRDefault="003276C1" w:rsidP="007C270A">
      <w:pPr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Kelt: ………………….., ………………………..</w:t>
      </w:r>
    </w:p>
    <w:tbl>
      <w:tblPr>
        <w:tblW w:w="9070" w:type="dxa"/>
        <w:tblInd w:w="108" w:type="dxa"/>
        <w:tblLook w:val="00A0"/>
      </w:tblPr>
      <w:tblGrid>
        <w:gridCol w:w="4535"/>
        <w:gridCol w:w="4535"/>
      </w:tblGrid>
      <w:tr w:rsidR="003276C1" w:rsidRPr="007C0E0C" w:rsidTr="007C0E0C">
        <w:trPr>
          <w:trHeight w:val="503"/>
        </w:trPr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/>
              </w:rPr>
              <w:t>Szülő (1)</w:t>
            </w:r>
          </w:p>
          <w:p w:rsidR="003276C1" w:rsidRPr="007C0E0C" w:rsidRDefault="003276C1" w:rsidP="007C0E0C">
            <w:pPr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aláírás</w:t>
            </w:r>
          </w:p>
        </w:tc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/>
              </w:rPr>
              <w:t>Szülő (2)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/>
              </w:rPr>
              <w:t>aláírás</w:t>
            </w:r>
          </w:p>
        </w:tc>
      </w:tr>
    </w:tbl>
    <w:p w:rsidR="003276C1" w:rsidRDefault="003276C1" w:rsidP="0045267F">
      <w:pPr>
        <w:pStyle w:val="ListParagraph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:rsidR="003276C1" w:rsidRPr="00BD0F73" w:rsidRDefault="003276C1">
      <w:pPr>
        <w:spacing w:before="120" w:after="120"/>
        <w:jc w:val="both"/>
        <w:rPr>
          <w:rFonts w:ascii="Times New Roman" w:hAnsi="Times New Roman"/>
          <w:lang w:val="hu-HU"/>
        </w:rPr>
      </w:pPr>
      <w:r w:rsidRPr="00BD0F73">
        <w:rPr>
          <w:rFonts w:ascii="Times New Roman" w:hAnsi="Times New Roman"/>
          <w:lang w:val="hu-HU"/>
        </w:rPr>
        <w:t>Szülő neve</w:t>
      </w:r>
      <w:r>
        <w:rPr>
          <w:rFonts w:ascii="Times New Roman" w:hAnsi="Times New Roman"/>
          <w:lang w:val="hu-HU"/>
        </w:rPr>
        <w:t>:</w:t>
      </w:r>
      <w:r w:rsidRPr="00BD0F73">
        <w:rPr>
          <w:rFonts w:ascii="Times New Roman" w:hAnsi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 xml:space="preserve">………………………………………) </w:t>
      </w:r>
    </w:p>
    <w:p w:rsidR="003276C1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kijelentem, hogy ………………………….</w:t>
      </w:r>
      <w:r>
        <w:rPr>
          <w:rStyle w:val="FootnoteReference"/>
          <w:rFonts w:ascii="Times New Roman" w:hAnsi="Times New Roman"/>
          <w:lang w:val="hu-HU"/>
        </w:rPr>
        <w:footnoteReference w:id="1"/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alapján a szülői felügyeleti jogot</w:t>
      </w:r>
      <w:r>
        <w:rPr>
          <w:rStyle w:val="FootnoteReference"/>
          <w:rFonts w:ascii="Times New Roman" w:hAnsi="Times New Roman"/>
          <w:lang w:val="hu-HU"/>
        </w:rPr>
        <w:footnoteReference w:id="2"/>
      </w:r>
      <w:r w:rsidRPr="00BD0F73">
        <w:rPr>
          <w:rFonts w:ascii="Times New Roman" w:hAnsi="Times New Roman"/>
          <w:lang w:val="hu-HU"/>
        </w:rPr>
        <w:t xml:space="preserve"> </w:t>
      </w:r>
    </w:p>
    <w:p w:rsidR="003276C1" w:rsidRPr="0045267F" w:rsidRDefault="003276C1" w:rsidP="0045267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egyedül gyakorlom</w:t>
      </w:r>
    </w:p>
    <w:p w:rsidR="003276C1" w:rsidRPr="0045267F" w:rsidRDefault="003276C1" w:rsidP="0045267F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a szülői felügyeleti jogot</w:t>
      </w:r>
      <w:r>
        <w:rPr>
          <w:rFonts w:ascii="Times New Roman" w:hAnsi="Times New Roman"/>
          <w:lang w:val="hu-HU"/>
        </w:rPr>
        <w:t xml:space="preserve"> –</w:t>
      </w:r>
      <w:r w:rsidRPr="0045267F">
        <w:rPr>
          <w:rFonts w:ascii="Times New Roman" w:hAnsi="Times New Roman"/>
          <w:lang w:val="hu-HU"/>
        </w:rPr>
        <w:t xml:space="preserve"> a szülői felügyeleti jogok megosztása révén </w:t>
      </w:r>
      <w:r>
        <w:rPr>
          <w:rFonts w:ascii="Times New Roman" w:hAnsi="Times New Roman"/>
          <w:lang w:val="hu-HU"/>
        </w:rPr>
        <w:t>– a</w:t>
      </w:r>
      <w:r w:rsidRPr="0045267F">
        <w:rPr>
          <w:rFonts w:ascii="Times New Roman" w:hAnsi="Times New Roman"/>
          <w:lang w:val="hu-HU"/>
        </w:rPr>
        <w:t xml:space="preserve"> gyermekem tanulmányaival összefüggő kérdések </w:t>
      </w:r>
      <w:r>
        <w:rPr>
          <w:rFonts w:ascii="Times New Roman" w:hAnsi="Times New Roman"/>
          <w:lang w:val="hu-HU"/>
        </w:rPr>
        <w:t>tekintetében én gyakorlom.</w:t>
      </w:r>
    </w:p>
    <w:p w:rsidR="003276C1" w:rsidRDefault="003276C1" w:rsidP="0045267F">
      <w:pPr>
        <w:spacing w:before="12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Kelt: ………………….., ………………………..</w:t>
      </w:r>
    </w:p>
    <w:tbl>
      <w:tblPr>
        <w:tblW w:w="9070" w:type="dxa"/>
        <w:tblInd w:w="108" w:type="dxa"/>
        <w:tblLook w:val="00A0"/>
      </w:tblPr>
      <w:tblGrid>
        <w:gridCol w:w="4535"/>
        <w:gridCol w:w="4535"/>
      </w:tblGrid>
      <w:tr w:rsidR="003276C1" w:rsidRPr="007C0E0C" w:rsidTr="007C0E0C">
        <w:trPr>
          <w:trHeight w:val="503"/>
        </w:trPr>
        <w:tc>
          <w:tcPr>
            <w:tcW w:w="4535" w:type="dxa"/>
          </w:tcPr>
          <w:p w:rsidR="003276C1" w:rsidRPr="007C0E0C" w:rsidRDefault="003276C1" w:rsidP="007C0E0C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Szülő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3276C1" w:rsidRPr="0045267F" w:rsidRDefault="003276C1" w:rsidP="0045267F">
      <w:pPr>
        <w:pStyle w:val="ListParagraph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/>
          <w:b/>
          <w:lang w:val="hu-HU"/>
        </w:rPr>
      </w:pPr>
      <w:r w:rsidRPr="0045267F">
        <w:rPr>
          <w:rFonts w:ascii="Times New Roman félkövér" w:hAnsi="Times New Roman félkövér"/>
          <w:b/>
          <w:lang w:val="hu-HU"/>
        </w:rPr>
        <w:t>Gyámság</w:t>
      </w:r>
    </w:p>
    <w:p w:rsidR="003276C1" w:rsidRPr="00BD0F73" w:rsidRDefault="003276C1" w:rsidP="0045267F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(1)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BD0F73">
        <w:rPr>
          <w:rFonts w:ascii="Times New Roman" w:hAnsi="Times New Roman"/>
          <w:lang w:val="hu-HU"/>
        </w:rPr>
        <w:t xml:space="preserve">és </w:t>
      </w:r>
    </w:p>
    <w:p w:rsidR="003276C1" w:rsidRPr="00BD0F73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2</w:t>
      </w:r>
      <w:r w:rsidRPr="00BD0F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</w:p>
    <w:p w:rsidR="003276C1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………………………………………(</w:t>
      </w:r>
      <w:r w:rsidRPr="00BD0F73">
        <w:rPr>
          <w:rFonts w:ascii="Times New Roman" w:hAnsi="Times New Roman"/>
          <w:lang w:val="hu-HU"/>
        </w:rPr>
        <w:t>Gyámhivatal</w:t>
      </w:r>
      <w:r>
        <w:rPr>
          <w:rFonts w:ascii="Times New Roman" w:hAnsi="Times New Roman"/>
          <w:lang w:val="hu-HU"/>
        </w:rPr>
        <w:t xml:space="preserve"> elnevezése)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………… </w:t>
      </w:r>
      <w:r w:rsidRPr="00BD0F73">
        <w:rPr>
          <w:rFonts w:ascii="Times New Roman" w:hAnsi="Times New Roman"/>
          <w:lang w:val="hu-HU"/>
        </w:rPr>
        <w:t xml:space="preserve">számú döntése alapján a </w:t>
      </w:r>
      <w:r>
        <w:rPr>
          <w:rFonts w:ascii="Times New Roman" w:hAnsi="Times New Roman"/>
          <w:lang w:val="hu-HU"/>
        </w:rPr>
        <w:t xml:space="preserve">tanuló törvényes képviseletét többes gyámrendelés alapján </w:t>
      </w:r>
      <w:r w:rsidRPr="00BD0F73">
        <w:rPr>
          <w:rFonts w:ascii="Times New Roman" w:hAnsi="Times New Roman"/>
          <w:lang w:val="hu-HU"/>
        </w:rPr>
        <w:t xml:space="preserve">együttesen </w:t>
      </w:r>
      <w:r>
        <w:rPr>
          <w:rFonts w:ascii="Times New Roman" w:hAnsi="Times New Roman"/>
          <w:lang w:val="hu-HU"/>
        </w:rPr>
        <w:t>lát</w:t>
      </w:r>
      <w:r w:rsidRPr="00BD0F73">
        <w:rPr>
          <w:rFonts w:ascii="Times New Roman" w:hAnsi="Times New Roman"/>
          <w:lang w:val="hu-HU"/>
        </w:rPr>
        <w:t>juk</w:t>
      </w:r>
      <w:r>
        <w:rPr>
          <w:rFonts w:ascii="Times New Roman" w:hAnsi="Times New Roman"/>
          <w:lang w:val="hu-HU"/>
        </w:rPr>
        <w:t xml:space="preserve"> el.</w:t>
      </w:r>
    </w:p>
    <w:p w:rsidR="003276C1" w:rsidRPr="001429C5" w:rsidRDefault="003276C1" w:rsidP="0045267F">
      <w:pPr>
        <w:spacing w:before="120" w:after="12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Kelt: ………………….., ………………………..</w:t>
      </w:r>
    </w:p>
    <w:tbl>
      <w:tblPr>
        <w:tblW w:w="9070" w:type="dxa"/>
        <w:tblInd w:w="108" w:type="dxa"/>
        <w:tblLook w:val="00A0"/>
      </w:tblPr>
      <w:tblGrid>
        <w:gridCol w:w="4535"/>
        <w:gridCol w:w="4535"/>
      </w:tblGrid>
      <w:tr w:rsidR="003276C1" w:rsidRPr="007C0E0C" w:rsidTr="007C0E0C">
        <w:trPr>
          <w:trHeight w:val="503"/>
        </w:trPr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Gyám (1)</w:t>
            </w:r>
          </w:p>
          <w:p w:rsidR="003276C1" w:rsidRPr="007C0E0C" w:rsidRDefault="003276C1" w:rsidP="007C0E0C">
            <w:pPr>
              <w:spacing w:before="120"/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aláírás</w:t>
            </w:r>
          </w:p>
        </w:tc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Gyám (2)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3276C1" w:rsidRPr="009D725F" w:rsidRDefault="003276C1" w:rsidP="0045267F">
      <w:pPr>
        <w:pStyle w:val="ListParagraph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D725F">
        <w:rPr>
          <w:rFonts w:ascii="Times New Roman" w:hAnsi="Times New Roman"/>
          <w:b/>
          <w:lang w:val="hu-HU"/>
        </w:rPr>
        <w:t>Gyám a törvényes képviselő</w:t>
      </w:r>
    </w:p>
    <w:p w:rsidR="003276C1" w:rsidRPr="00BD0F73" w:rsidRDefault="003276C1" w:rsidP="005164E2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Gyám </w:t>
      </w:r>
      <w:r w:rsidRPr="00BD0F73">
        <w:rPr>
          <w:rFonts w:ascii="Times New Roman" w:hAnsi="Times New Roman"/>
          <w:lang w:val="hu-HU"/>
        </w:rPr>
        <w:t>neve</w:t>
      </w:r>
      <w:r>
        <w:rPr>
          <w:rFonts w:ascii="Times New Roman" w:hAnsi="Times New Roman"/>
          <w:lang w:val="hu-HU"/>
        </w:rPr>
        <w:t xml:space="preserve">: </w:t>
      </w:r>
      <w:r w:rsidRPr="00BD0F73">
        <w:rPr>
          <w:rFonts w:ascii="Times New Roman" w:hAnsi="Times New Roman"/>
          <w:lang w:val="hu-HU"/>
        </w:rPr>
        <w:t>…………………………………………………………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(szül</w:t>
      </w:r>
      <w:r>
        <w:rPr>
          <w:rFonts w:ascii="Times New Roman" w:hAnsi="Times New Roman"/>
          <w:lang w:val="hu-HU"/>
        </w:rPr>
        <w:t xml:space="preserve">etési </w:t>
      </w:r>
      <w:r w:rsidRPr="00BD0F73">
        <w:rPr>
          <w:rFonts w:ascii="Times New Roman" w:hAnsi="Times New Roman"/>
          <w:lang w:val="hu-HU"/>
        </w:rPr>
        <w:t>név:</w:t>
      </w:r>
      <w:r>
        <w:rPr>
          <w:rFonts w:ascii="Times New Roman" w:hAnsi="Times New Roman"/>
          <w:lang w:val="hu-HU"/>
        </w:rPr>
        <w:t xml:space="preserve"> </w:t>
      </w:r>
      <w:r w:rsidRPr="00BD0F73">
        <w:rPr>
          <w:rFonts w:ascii="Times New Roman" w:hAnsi="Times New Roman"/>
          <w:lang w:val="hu-HU"/>
        </w:rPr>
        <w:t>………………………………………,</w:t>
      </w:r>
      <w:r>
        <w:rPr>
          <w:rFonts w:ascii="Times New Roman" w:hAnsi="Times New Roman"/>
          <w:lang w:val="hu-HU"/>
        </w:rPr>
        <w:t xml:space="preserve"> anyja neve: </w:t>
      </w:r>
      <w:r w:rsidRPr="00BD0F73">
        <w:rPr>
          <w:rFonts w:ascii="Times New Roman" w:hAnsi="Times New Roman"/>
          <w:lang w:val="hu-HU"/>
        </w:rPr>
        <w:t xml:space="preserve">………………………………………, </w:t>
      </w:r>
      <w:r>
        <w:rPr>
          <w:rFonts w:ascii="Times New Roman" w:hAnsi="Times New Roman"/>
          <w:lang w:val="hu-HU"/>
        </w:rPr>
        <w:t xml:space="preserve">lakcím: </w:t>
      </w:r>
      <w:r w:rsidRPr="00BD0F73">
        <w:rPr>
          <w:rFonts w:ascii="Times New Roman" w:hAnsi="Times New Roman"/>
          <w:lang w:val="hu-HU"/>
        </w:rPr>
        <w:t>………………………………………)</w:t>
      </w:r>
    </w:p>
    <w:p w:rsidR="003276C1" w:rsidRDefault="003276C1" w:rsidP="005164E2">
      <w:pPr>
        <w:spacing w:before="120"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………………………………………(</w:t>
      </w:r>
      <w:r w:rsidRPr="00BD0F73">
        <w:rPr>
          <w:rFonts w:ascii="Times New Roman" w:hAnsi="Times New Roman"/>
          <w:lang w:val="hu-HU"/>
        </w:rPr>
        <w:t>Gyámhivatal</w:t>
      </w:r>
      <w:r>
        <w:rPr>
          <w:rFonts w:ascii="Times New Roman" w:hAnsi="Times New Roman"/>
          <w:lang w:val="hu-HU"/>
        </w:rPr>
        <w:t xml:space="preserve"> elnevezése)</w:t>
      </w:r>
      <w:r w:rsidRPr="00BD0F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………… </w:t>
      </w:r>
      <w:r w:rsidRPr="00BD0F73">
        <w:rPr>
          <w:rFonts w:ascii="Times New Roman" w:hAnsi="Times New Roman"/>
          <w:lang w:val="hu-HU"/>
        </w:rPr>
        <w:t xml:space="preserve">számú döntése alapján a </w:t>
      </w:r>
      <w:r>
        <w:rPr>
          <w:rFonts w:ascii="Times New Roman" w:hAnsi="Times New Roman"/>
          <w:lang w:val="hu-HU"/>
        </w:rPr>
        <w:t>tanuló törvényes képviseletét egyedül látom el.</w:t>
      </w:r>
    </w:p>
    <w:p w:rsidR="003276C1" w:rsidRPr="001429C5" w:rsidRDefault="003276C1" w:rsidP="0045267F">
      <w:pPr>
        <w:spacing w:before="240"/>
        <w:jc w:val="both"/>
        <w:rPr>
          <w:rFonts w:ascii="Times New Roman" w:hAnsi="Times New Roman"/>
          <w:lang w:val="hu-HU"/>
        </w:rPr>
      </w:pPr>
      <w:r w:rsidRPr="001429C5">
        <w:rPr>
          <w:rFonts w:ascii="Times New Roman" w:hAnsi="Times New Roman"/>
          <w:lang w:val="hu-HU"/>
        </w:rPr>
        <w:t>Kelt: ………………….., ………………………..</w:t>
      </w:r>
    </w:p>
    <w:tbl>
      <w:tblPr>
        <w:tblW w:w="9070" w:type="dxa"/>
        <w:tblInd w:w="108" w:type="dxa"/>
        <w:tblLook w:val="00A0"/>
      </w:tblPr>
      <w:tblGrid>
        <w:gridCol w:w="4535"/>
        <w:gridCol w:w="4535"/>
      </w:tblGrid>
      <w:tr w:rsidR="003276C1" w:rsidRPr="007C0E0C" w:rsidTr="007C0E0C">
        <w:trPr>
          <w:trHeight w:val="503"/>
        </w:trPr>
        <w:tc>
          <w:tcPr>
            <w:tcW w:w="4535" w:type="dxa"/>
          </w:tcPr>
          <w:p w:rsidR="003276C1" w:rsidRPr="007C0E0C" w:rsidRDefault="003276C1" w:rsidP="007C0E0C">
            <w:pPr>
              <w:spacing w:before="12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535" w:type="dxa"/>
          </w:tcPr>
          <w:p w:rsidR="003276C1" w:rsidRPr="007C0E0C" w:rsidRDefault="003276C1" w:rsidP="007C0E0C">
            <w:pPr>
              <w:tabs>
                <w:tab w:val="left" w:pos="5904"/>
              </w:tabs>
              <w:spacing w:before="240"/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…………………………………………….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Gyám</w:t>
            </w:r>
          </w:p>
          <w:p w:rsidR="003276C1" w:rsidRPr="007C0E0C" w:rsidRDefault="003276C1" w:rsidP="007C0E0C">
            <w:pPr>
              <w:tabs>
                <w:tab w:val="left" w:pos="5904"/>
              </w:tabs>
              <w:jc w:val="center"/>
              <w:rPr>
                <w:rFonts w:ascii="Times New Roman" w:hAnsi="Times New Roman"/>
                <w:lang w:val="hu-HU"/>
              </w:rPr>
            </w:pPr>
            <w:r w:rsidRPr="007C0E0C">
              <w:rPr>
                <w:rFonts w:ascii="Times New Roman" w:hAnsi="Times New Roman"/>
                <w:lang w:val="hu-HU"/>
              </w:rPr>
              <w:t>aláírás</w:t>
            </w:r>
          </w:p>
        </w:tc>
      </w:tr>
    </w:tbl>
    <w:p w:rsidR="003276C1" w:rsidRPr="0045267F" w:rsidRDefault="003276C1" w:rsidP="005164E2">
      <w:pPr>
        <w:spacing w:before="360" w:after="120"/>
        <w:jc w:val="both"/>
        <w:rPr>
          <w:rFonts w:ascii="Times New Roman" w:hAnsi="Times New Roman"/>
          <w:lang w:val="hu-HU"/>
        </w:rPr>
      </w:pPr>
      <w:r w:rsidRPr="0045267F">
        <w:rPr>
          <w:rFonts w:ascii="Times New Roman" w:hAnsi="Times New Roman"/>
          <w:lang w:val="hu-HU"/>
        </w:rPr>
        <w:t>Előttünk, mint tanúk előtt</w:t>
      </w:r>
    </w:p>
    <w:tbl>
      <w:tblPr>
        <w:tblW w:w="9184" w:type="dxa"/>
        <w:tblLook w:val="00A0"/>
      </w:tblPr>
      <w:tblGrid>
        <w:gridCol w:w="4025"/>
        <w:gridCol w:w="5159"/>
      </w:tblGrid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</w:tbl>
    <w:p w:rsidR="003276C1" w:rsidRPr="0045267F" w:rsidRDefault="003276C1" w:rsidP="005164E2">
      <w:pPr>
        <w:jc w:val="both"/>
        <w:rPr>
          <w:rFonts w:ascii="Times New Roman" w:hAnsi="Times New Roman"/>
          <w:lang w:val="hu-HU"/>
        </w:rPr>
      </w:pPr>
    </w:p>
    <w:tbl>
      <w:tblPr>
        <w:tblW w:w="9184" w:type="dxa"/>
        <w:tblLook w:val="00A0"/>
      </w:tblPr>
      <w:tblGrid>
        <w:gridCol w:w="4025"/>
        <w:gridCol w:w="5159"/>
      </w:tblGrid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  <w:tr w:rsidR="003276C1" w:rsidRPr="007C0E0C" w:rsidTr="007C0E0C">
        <w:trPr>
          <w:trHeight w:val="503"/>
        </w:trPr>
        <w:tc>
          <w:tcPr>
            <w:tcW w:w="4025" w:type="dxa"/>
            <w:vAlign w:val="center"/>
          </w:tcPr>
          <w:p w:rsidR="003276C1" w:rsidRPr="007C0E0C" w:rsidRDefault="003276C1" w:rsidP="007C0E0C">
            <w:pPr>
              <w:spacing w:before="120"/>
              <w:rPr>
                <w:rFonts w:ascii="Times New Roman" w:hAnsi="Times New Roman"/>
                <w:lang w:val="hu-HU" w:eastAsia="hu-HU"/>
              </w:rPr>
            </w:pPr>
            <w:r w:rsidRPr="007C0E0C">
              <w:rPr>
                <w:rFonts w:ascii="Times New Roman" w:hAnsi="Times New Roman"/>
                <w:sz w:val="20"/>
                <w:szCs w:val="20"/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3276C1" w:rsidRPr="007C0E0C" w:rsidRDefault="003276C1" w:rsidP="007C0E0C">
            <w:pPr>
              <w:tabs>
                <w:tab w:val="left" w:pos="5904"/>
              </w:tabs>
              <w:rPr>
                <w:rFonts w:ascii="Times New Roman" w:hAnsi="Times New Roman"/>
                <w:lang w:val="hu-HU" w:eastAsia="hu-HU"/>
              </w:rPr>
            </w:pPr>
          </w:p>
        </w:tc>
      </w:tr>
    </w:tbl>
    <w:p w:rsidR="003276C1" w:rsidRPr="0045267F" w:rsidRDefault="003276C1" w:rsidP="005164E2">
      <w:pPr>
        <w:spacing w:after="80"/>
        <w:jc w:val="both"/>
        <w:rPr>
          <w:rFonts w:ascii="Times New Roman" w:hAnsi="Times New Roman"/>
          <w:lang w:val="hu-HU"/>
        </w:rPr>
      </w:pPr>
    </w:p>
    <w:p w:rsidR="003276C1" w:rsidRPr="00BD0F73" w:rsidRDefault="003276C1" w:rsidP="0045267F">
      <w:pPr>
        <w:jc w:val="center"/>
        <w:rPr>
          <w:rFonts w:ascii="Times New Roman" w:hAnsi="Times New Roman"/>
          <w:lang w:val="hu-HU"/>
        </w:rPr>
      </w:pPr>
    </w:p>
    <w:sectPr w:rsidR="003276C1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C1" w:rsidRDefault="003276C1" w:rsidP="007D5082">
      <w:r>
        <w:separator/>
      </w:r>
    </w:p>
  </w:endnote>
  <w:endnote w:type="continuationSeparator" w:id="0">
    <w:p w:rsidR="003276C1" w:rsidRDefault="003276C1" w:rsidP="007D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C1" w:rsidRDefault="003276C1" w:rsidP="007D5082">
      <w:r>
        <w:separator/>
      </w:r>
    </w:p>
  </w:footnote>
  <w:footnote w:type="continuationSeparator" w:id="0">
    <w:p w:rsidR="003276C1" w:rsidRDefault="003276C1" w:rsidP="007D5082">
      <w:r>
        <w:continuationSeparator/>
      </w:r>
    </w:p>
  </w:footnote>
  <w:footnote w:id="1">
    <w:p w:rsidR="003276C1" w:rsidRDefault="003276C1" w:rsidP="0045267F">
      <w:pPr>
        <w:tabs>
          <w:tab w:val="left" w:leader="dot" w:pos="3969"/>
        </w:tabs>
        <w:jc w:val="both"/>
      </w:pPr>
      <w:r>
        <w:rPr>
          <w:rStyle w:val="FootnoteReference"/>
        </w:rPr>
        <w:footnoteRef/>
      </w:r>
      <w:r>
        <w:rPr>
          <w:rFonts w:ascii="Times New Roman" w:hAnsi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/>
          <w:sz w:val="20"/>
          <w:szCs w:val="20"/>
          <w:lang w:val="hu-HU"/>
        </w:rPr>
        <w:t>.</w:t>
      </w:r>
    </w:p>
  </w:footnote>
  <w:footnote w:id="2">
    <w:p w:rsidR="003276C1" w:rsidRDefault="00327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267F">
        <w:rPr>
          <w:rFonts w:ascii="Times New Roman" w:hAnsi="Times New Roman"/>
          <w:lang w:val="hu-HU"/>
        </w:rPr>
        <w:t>A megfelelő rész aláhúzandó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1E3"/>
    <w:rsid w:val="000264CC"/>
    <w:rsid w:val="00077109"/>
    <w:rsid w:val="000A098C"/>
    <w:rsid w:val="000E20E2"/>
    <w:rsid w:val="001429C5"/>
    <w:rsid w:val="00163893"/>
    <w:rsid w:val="001E0B98"/>
    <w:rsid w:val="00235831"/>
    <w:rsid w:val="002B12FE"/>
    <w:rsid w:val="002C0467"/>
    <w:rsid w:val="002C7573"/>
    <w:rsid w:val="003276C1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0457D"/>
    <w:rsid w:val="006152A5"/>
    <w:rsid w:val="006C2003"/>
    <w:rsid w:val="006C55DC"/>
    <w:rsid w:val="00751C20"/>
    <w:rsid w:val="00775DD8"/>
    <w:rsid w:val="007C042A"/>
    <w:rsid w:val="007C0E0C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C1DB2"/>
    <w:rsid w:val="00AD0418"/>
    <w:rsid w:val="00B13D9A"/>
    <w:rsid w:val="00B21D65"/>
    <w:rsid w:val="00B479E9"/>
    <w:rsid w:val="00B92BF7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A1F41"/>
    <w:rsid w:val="00EB5A4F"/>
    <w:rsid w:val="00FD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4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0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50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0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508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2B12FE"/>
  </w:style>
  <w:style w:type="paragraph" w:styleId="ListParagraph">
    <w:name w:val="List Paragraph"/>
    <w:basedOn w:val="Normal"/>
    <w:link w:val="ListParagraphChar"/>
    <w:uiPriority w:val="99"/>
    <w:qFormat/>
    <w:rsid w:val="002B12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162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6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62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62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6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uiPriority w:val="99"/>
    <w:rsid w:val="007C270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C13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135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5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302</Words>
  <Characters>2090</Characters>
  <Application>Microsoft Office Outlook</Application>
  <DocSecurity>0</DocSecurity>
  <Lines>0</Lines>
  <Paragraphs>0</Paragraphs>
  <ScaleCrop>false</ScaleCrop>
  <Company>Klebelsberg Intézményfenntartó Központ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Pataki Andras</dc:creator>
  <cp:keywords/>
  <dc:description/>
  <cp:lastModifiedBy>Gagarin Általános Iskola</cp:lastModifiedBy>
  <cp:revision>2</cp:revision>
  <dcterms:created xsi:type="dcterms:W3CDTF">2019-03-18T12:17:00Z</dcterms:created>
  <dcterms:modified xsi:type="dcterms:W3CDTF">2019-03-18T12:17:00Z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